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7163" w14:textId="0E15C977" w:rsidR="00D3244E" w:rsidRDefault="00A07A7F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A4BA9" wp14:editId="3540B2BD">
                <wp:simplePos x="0" y="0"/>
                <wp:positionH relativeFrom="column">
                  <wp:posOffset>-647700</wp:posOffset>
                </wp:positionH>
                <wp:positionV relativeFrom="paragraph">
                  <wp:posOffset>-859790</wp:posOffset>
                </wp:positionV>
                <wp:extent cx="2194560" cy="723900"/>
                <wp:effectExtent l="952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5E35" w14:textId="77777777" w:rsidR="00AA20C0" w:rsidRPr="00AA20C0" w:rsidRDefault="00AA20C0" w:rsidP="00D3244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69FA03" w14:textId="77777777" w:rsidR="00D3244E" w:rsidRPr="00A07A7F" w:rsidRDefault="00D3244E" w:rsidP="00D32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07A7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Logo</w:t>
                            </w:r>
                            <w:r w:rsidR="00AA20C0" w:rsidRPr="00A07A7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tip</w:t>
                            </w:r>
                            <w:r w:rsidRPr="00A07A7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del vostre Centre d’Esplai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4B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pt;margin-top:-67.7pt;width:172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UuLAIAAFA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">
                <v:textbox>
                  <w:txbxContent>
                    <w:p w14:paraId="4C4B5E35" w14:textId="77777777" w:rsidR="00AA20C0" w:rsidRPr="00AA20C0" w:rsidRDefault="00AA20C0" w:rsidP="00D3244E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269FA03" w14:textId="77777777" w:rsidR="00D3244E" w:rsidRPr="00A07A7F" w:rsidRDefault="00D3244E" w:rsidP="00D3244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07A7F">
                        <w:rPr>
                          <w:rFonts w:ascii="Arial" w:hAnsi="Arial" w:cs="Arial"/>
                          <w:b/>
                          <w:sz w:val="22"/>
                        </w:rPr>
                        <w:t>Logo</w:t>
                      </w:r>
                      <w:r w:rsidR="00AA20C0" w:rsidRPr="00A07A7F">
                        <w:rPr>
                          <w:rFonts w:ascii="Arial" w:hAnsi="Arial" w:cs="Arial"/>
                          <w:b/>
                          <w:sz w:val="22"/>
                        </w:rPr>
                        <w:t>tip</w:t>
                      </w:r>
                      <w:r w:rsidRPr="00A07A7F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del vostre Centre d’Esplai</w:t>
                      </w:r>
                    </w:p>
                  </w:txbxContent>
                </v:textbox>
              </v:shape>
            </w:pict>
          </mc:Fallback>
        </mc:AlternateContent>
      </w:r>
    </w:p>
    <w:p w14:paraId="7CB3A5B9" w14:textId="77777777" w:rsidR="00624087" w:rsidRPr="00A07A7F" w:rsidRDefault="00D3244E" w:rsidP="00A07A7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07A7F">
        <w:rPr>
          <w:rFonts w:ascii="Arial" w:hAnsi="Arial" w:cs="Arial"/>
          <w:sz w:val="22"/>
          <w:szCs w:val="22"/>
        </w:rPr>
        <w:t>B</w:t>
      </w:r>
      <w:r w:rsidR="00AA20C0" w:rsidRPr="00A07A7F">
        <w:rPr>
          <w:rFonts w:ascii="Arial" w:hAnsi="Arial" w:cs="Arial"/>
          <w:sz w:val="22"/>
          <w:szCs w:val="22"/>
        </w:rPr>
        <w:t>envolgudes famílies,</w:t>
      </w:r>
    </w:p>
    <w:p w14:paraId="12E9A458" w14:textId="77777777" w:rsidR="00FE581D" w:rsidRPr="00A07A7F" w:rsidRDefault="0092746E" w:rsidP="00A07A7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07A7F">
        <w:rPr>
          <w:rFonts w:ascii="Arial" w:hAnsi="Arial" w:cs="Arial"/>
          <w:sz w:val="22"/>
          <w:szCs w:val="22"/>
        </w:rPr>
        <w:t xml:space="preserve">Com bé sabeu </w:t>
      </w:r>
      <w:r w:rsidRPr="00A07A7F">
        <w:rPr>
          <w:rFonts w:ascii="Arial" w:hAnsi="Arial" w:cs="Arial"/>
          <w:sz w:val="22"/>
          <w:szCs w:val="22"/>
          <w:highlight w:val="yellow"/>
        </w:rPr>
        <w:t xml:space="preserve">el </w:t>
      </w:r>
      <w:r w:rsidRPr="00A07A7F">
        <w:rPr>
          <w:rFonts w:ascii="Arial" w:hAnsi="Arial" w:cs="Arial"/>
          <w:b/>
          <w:sz w:val="22"/>
          <w:szCs w:val="22"/>
          <w:highlight w:val="yellow"/>
        </w:rPr>
        <w:t>CENTRE D’ESPLAI</w:t>
      </w:r>
      <w:r w:rsidRPr="00A07A7F">
        <w:rPr>
          <w:rFonts w:ascii="Arial" w:hAnsi="Arial" w:cs="Arial"/>
          <w:b/>
          <w:sz w:val="22"/>
          <w:szCs w:val="22"/>
        </w:rPr>
        <w:t xml:space="preserve"> </w:t>
      </w:r>
      <w:r w:rsidRPr="00A07A7F">
        <w:rPr>
          <w:rFonts w:ascii="Arial" w:hAnsi="Arial" w:cs="Arial"/>
          <w:sz w:val="22"/>
          <w:szCs w:val="22"/>
        </w:rPr>
        <w:t>pertany al Moviment de Centres d’Esplai Cristians Catalans (MCECC).</w:t>
      </w:r>
      <w:r w:rsidR="00FB1A09" w:rsidRPr="00A07A7F">
        <w:rPr>
          <w:rFonts w:ascii="Arial" w:hAnsi="Arial" w:cs="Arial"/>
          <w:sz w:val="22"/>
          <w:szCs w:val="22"/>
        </w:rPr>
        <w:t xml:space="preserve"> </w:t>
      </w:r>
      <w:r w:rsidRPr="00A07A7F">
        <w:rPr>
          <w:rFonts w:ascii="Arial" w:hAnsi="Arial" w:cs="Arial"/>
          <w:sz w:val="22"/>
          <w:szCs w:val="22"/>
        </w:rPr>
        <w:t xml:space="preserve">Aquesta federació posa a disposició de les famílies i infants una Campanya de Beques </w:t>
      </w:r>
      <w:r w:rsidR="00FB1A09" w:rsidRPr="00A07A7F">
        <w:rPr>
          <w:rFonts w:ascii="Arial" w:hAnsi="Arial" w:cs="Arial"/>
          <w:sz w:val="22"/>
          <w:szCs w:val="22"/>
        </w:rPr>
        <w:t>per ajudar-vos amb la</w:t>
      </w:r>
      <w:r w:rsidR="00FE581D" w:rsidRPr="00A07A7F">
        <w:rPr>
          <w:rFonts w:ascii="Arial" w:hAnsi="Arial" w:cs="Arial"/>
          <w:sz w:val="22"/>
          <w:szCs w:val="22"/>
        </w:rPr>
        <w:t xml:space="preserve"> </w:t>
      </w:r>
      <w:r w:rsidR="00FB1A09" w:rsidRPr="00A07A7F">
        <w:rPr>
          <w:rFonts w:ascii="Arial" w:hAnsi="Arial" w:cs="Arial"/>
          <w:sz w:val="22"/>
          <w:szCs w:val="22"/>
        </w:rPr>
        <w:t xml:space="preserve">inscripció de les activitats que organitzem. </w:t>
      </w:r>
    </w:p>
    <w:p w14:paraId="28527A72" w14:textId="77777777" w:rsidR="0092746E" w:rsidRPr="00A07A7F" w:rsidRDefault="0092746E" w:rsidP="00A07A7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07A7F">
        <w:rPr>
          <w:rFonts w:ascii="Arial" w:hAnsi="Arial" w:cs="Arial"/>
          <w:sz w:val="22"/>
          <w:szCs w:val="22"/>
        </w:rPr>
        <w:t xml:space="preserve">Per </w:t>
      </w:r>
      <w:r w:rsidR="00FB1A09" w:rsidRPr="00A07A7F">
        <w:rPr>
          <w:rFonts w:ascii="Arial" w:hAnsi="Arial" w:cs="Arial"/>
          <w:sz w:val="22"/>
          <w:szCs w:val="22"/>
        </w:rPr>
        <w:t>sol·licitar-les</w:t>
      </w:r>
      <w:r w:rsidRPr="00A07A7F">
        <w:rPr>
          <w:rFonts w:ascii="Arial" w:hAnsi="Arial" w:cs="Arial"/>
          <w:sz w:val="22"/>
          <w:szCs w:val="22"/>
        </w:rPr>
        <w:t xml:space="preserve">, </w:t>
      </w:r>
      <w:r w:rsidR="00FE581D" w:rsidRPr="00A07A7F">
        <w:rPr>
          <w:rFonts w:ascii="Arial" w:hAnsi="Arial" w:cs="Arial"/>
          <w:sz w:val="22"/>
          <w:szCs w:val="22"/>
        </w:rPr>
        <w:t xml:space="preserve">heu de </w:t>
      </w:r>
      <w:r w:rsidRPr="00A07A7F">
        <w:rPr>
          <w:rFonts w:ascii="Arial" w:hAnsi="Arial" w:cs="Arial"/>
          <w:sz w:val="22"/>
          <w:szCs w:val="22"/>
        </w:rPr>
        <w:t>dirigir-vos a l’equip de monitors</w:t>
      </w:r>
      <w:r w:rsidR="00FB1A09" w:rsidRPr="00A07A7F">
        <w:rPr>
          <w:rFonts w:ascii="Arial" w:hAnsi="Arial" w:cs="Arial"/>
          <w:sz w:val="22"/>
          <w:szCs w:val="22"/>
        </w:rPr>
        <w:t xml:space="preserve"> i monitores. </w:t>
      </w:r>
      <w:r w:rsidR="00FB1A09" w:rsidRPr="00A07A7F">
        <w:rPr>
          <w:rFonts w:ascii="Arial" w:hAnsi="Arial" w:cs="Arial"/>
          <w:sz w:val="22"/>
          <w:szCs w:val="22"/>
          <w:highlight w:val="yellow"/>
        </w:rPr>
        <w:t xml:space="preserve">Poseu-vos en contacte amb </w:t>
      </w:r>
      <w:r w:rsidRPr="00A07A7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B1A09" w:rsidRPr="00A07A7F">
        <w:rPr>
          <w:rFonts w:ascii="Arial" w:hAnsi="Arial" w:cs="Arial"/>
          <w:sz w:val="22"/>
          <w:szCs w:val="22"/>
          <w:highlight w:val="yellow"/>
        </w:rPr>
        <w:t xml:space="preserve">el/la </w:t>
      </w:r>
      <w:r w:rsidRPr="00A07A7F">
        <w:rPr>
          <w:rFonts w:ascii="Arial" w:hAnsi="Arial" w:cs="Arial"/>
          <w:b/>
          <w:sz w:val="22"/>
          <w:szCs w:val="22"/>
          <w:highlight w:val="yellow"/>
        </w:rPr>
        <w:t xml:space="preserve">NOM i COGNOMS, </w:t>
      </w:r>
      <w:r w:rsidR="00FB1A09" w:rsidRPr="00A07A7F">
        <w:rPr>
          <w:rFonts w:ascii="Arial" w:hAnsi="Arial" w:cs="Arial"/>
          <w:sz w:val="22"/>
          <w:szCs w:val="22"/>
          <w:highlight w:val="yellow"/>
        </w:rPr>
        <w:t>(</w:t>
      </w:r>
      <w:hyperlink r:id="rId11" w:history="1">
        <w:r w:rsidRPr="00A07A7F">
          <w:rPr>
            <w:rStyle w:val="Hipervnculo"/>
            <w:rFonts w:ascii="Arial" w:hAnsi="Arial" w:cs="Arial"/>
            <w:b/>
            <w:sz w:val="22"/>
            <w:szCs w:val="22"/>
            <w:highlight w:val="yellow"/>
          </w:rPr>
          <w:t>aaa@eee.ccc</w:t>
        </w:r>
      </w:hyperlink>
      <w:r w:rsidRPr="00A07A7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A07A7F">
        <w:rPr>
          <w:rFonts w:ascii="Arial" w:hAnsi="Arial" w:cs="Arial"/>
          <w:sz w:val="22"/>
          <w:szCs w:val="22"/>
          <w:highlight w:val="yellow"/>
        </w:rPr>
        <w:t xml:space="preserve">i </w:t>
      </w:r>
      <w:r w:rsidRPr="00A07A7F">
        <w:rPr>
          <w:rFonts w:ascii="Arial" w:hAnsi="Arial" w:cs="Arial"/>
          <w:b/>
          <w:sz w:val="22"/>
          <w:szCs w:val="22"/>
          <w:highlight w:val="yellow"/>
        </w:rPr>
        <w:t>123 456 789</w:t>
      </w:r>
      <w:r w:rsidR="00FB1A09" w:rsidRPr="00A07A7F">
        <w:rPr>
          <w:rFonts w:ascii="Arial" w:hAnsi="Arial" w:cs="Arial"/>
          <w:b/>
          <w:sz w:val="22"/>
          <w:szCs w:val="22"/>
          <w:highlight w:val="yellow"/>
        </w:rPr>
        <w:t>)</w:t>
      </w:r>
      <w:r w:rsidRPr="00A07A7F">
        <w:rPr>
          <w:rFonts w:ascii="Arial" w:hAnsi="Arial" w:cs="Arial"/>
          <w:b/>
          <w:sz w:val="22"/>
          <w:szCs w:val="22"/>
          <w:highlight w:val="yellow"/>
        </w:rPr>
        <w:t>,</w:t>
      </w:r>
      <w:r w:rsidRPr="00A07A7F">
        <w:rPr>
          <w:rFonts w:ascii="Arial" w:hAnsi="Arial" w:cs="Arial"/>
          <w:sz w:val="22"/>
          <w:szCs w:val="22"/>
          <w:highlight w:val="yellow"/>
        </w:rPr>
        <w:t xml:space="preserve"> ja que és la persona responsable dins el nostre </w:t>
      </w:r>
      <w:r w:rsidR="00A07A7F">
        <w:rPr>
          <w:rFonts w:ascii="Arial" w:hAnsi="Arial" w:cs="Arial"/>
          <w:sz w:val="22"/>
          <w:szCs w:val="22"/>
          <w:highlight w:val="yellow"/>
        </w:rPr>
        <w:t>equip</w:t>
      </w:r>
      <w:r w:rsidRPr="00A07A7F">
        <w:rPr>
          <w:rFonts w:ascii="Arial" w:hAnsi="Arial" w:cs="Arial"/>
          <w:sz w:val="22"/>
          <w:szCs w:val="22"/>
          <w:highlight w:val="yellow"/>
        </w:rPr>
        <w:t xml:space="preserve"> que s’ocuparà d’aquest tràmit</w:t>
      </w:r>
      <w:r w:rsidRPr="00A07A7F">
        <w:rPr>
          <w:rFonts w:ascii="Arial" w:hAnsi="Arial" w:cs="Arial"/>
          <w:sz w:val="22"/>
          <w:szCs w:val="22"/>
        </w:rPr>
        <w:t>.</w:t>
      </w:r>
    </w:p>
    <w:p w14:paraId="7F301CE9" w14:textId="77777777" w:rsidR="0092746E" w:rsidRPr="00A07A7F" w:rsidRDefault="00A07A7F" w:rsidP="00A07A7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sol·licitar la beca </w:t>
      </w:r>
      <w:r w:rsidR="0092746E" w:rsidRPr="00A07A7F">
        <w:rPr>
          <w:rFonts w:ascii="Arial" w:hAnsi="Arial" w:cs="Arial"/>
          <w:sz w:val="22"/>
          <w:szCs w:val="22"/>
        </w:rPr>
        <w:t xml:space="preserve">se’ns demana aportar una sèrie de documentació </w:t>
      </w:r>
      <w:r>
        <w:rPr>
          <w:rFonts w:ascii="Arial" w:hAnsi="Arial" w:cs="Arial"/>
          <w:sz w:val="22"/>
          <w:szCs w:val="22"/>
        </w:rPr>
        <w:t>que cal entregar puntualment</w:t>
      </w:r>
      <w:r w:rsidR="00FE581D" w:rsidRPr="00A07A7F">
        <w:rPr>
          <w:rFonts w:ascii="Arial" w:hAnsi="Arial" w:cs="Arial"/>
          <w:sz w:val="22"/>
          <w:szCs w:val="22"/>
        </w:rPr>
        <w:t xml:space="preserve">. </w:t>
      </w:r>
      <w:r w:rsidR="0092746E" w:rsidRPr="00A07A7F">
        <w:rPr>
          <w:rFonts w:ascii="Arial" w:hAnsi="Arial" w:cs="Arial"/>
          <w:sz w:val="22"/>
          <w:szCs w:val="22"/>
        </w:rPr>
        <w:t xml:space="preserve">Per aquest motiu cal que totes aquelles famílies que hi estigueu interessades ens la feu arribar abans del dia </w:t>
      </w:r>
      <w:proofErr w:type="spellStart"/>
      <w:r w:rsidR="0092746E" w:rsidRPr="00A07A7F">
        <w:rPr>
          <w:rFonts w:ascii="Arial" w:hAnsi="Arial" w:cs="Arial"/>
          <w:b/>
          <w:sz w:val="22"/>
          <w:szCs w:val="22"/>
          <w:highlight w:val="yellow"/>
        </w:rPr>
        <w:t>dd</w:t>
      </w:r>
      <w:proofErr w:type="spellEnd"/>
      <w:r w:rsidR="0092746E" w:rsidRPr="00A07A7F">
        <w:rPr>
          <w:rFonts w:ascii="Arial" w:hAnsi="Arial" w:cs="Arial"/>
          <w:b/>
          <w:sz w:val="22"/>
          <w:szCs w:val="22"/>
          <w:highlight w:val="yellow"/>
        </w:rPr>
        <w:t>/mm/</w:t>
      </w:r>
      <w:proofErr w:type="spellStart"/>
      <w:r w:rsidR="0092746E" w:rsidRPr="00A07A7F">
        <w:rPr>
          <w:rFonts w:ascii="Arial" w:hAnsi="Arial" w:cs="Arial"/>
          <w:b/>
          <w:sz w:val="22"/>
          <w:szCs w:val="22"/>
          <w:highlight w:val="yellow"/>
        </w:rPr>
        <w:t>aaaa</w:t>
      </w:r>
      <w:proofErr w:type="spellEnd"/>
      <w:r w:rsidR="0092746E" w:rsidRPr="00A07A7F">
        <w:rPr>
          <w:rFonts w:ascii="Arial" w:hAnsi="Arial" w:cs="Arial"/>
          <w:b/>
          <w:sz w:val="22"/>
          <w:szCs w:val="22"/>
        </w:rPr>
        <w:t xml:space="preserve">. </w:t>
      </w:r>
      <w:r w:rsidR="0092746E" w:rsidRPr="00A07A7F">
        <w:rPr>
          <w:rFonts w:ascii="Arial" w:hAnsi="Arial" w:cs="Arial"/>
          <w:sz w:val="22"/>
          <w:szCs w:val="22"/>
        </w:rPr>
        <w:t xml:space="preserve">Per lliurar la documentació podeu fer-ho a </w:t>
      </w:r>
      <w:r w:rsidR="0092746E" w:rsidRPr="00A07A7F">
        <w:rPr>
          <w:rFonts w:ascii="Arial" w:hAnsi="Arial" w:cs="Arial"/>
          <w:b/>
          <w:sz w:val="22"/>
          <w:szCs w:val="22"/>
          <w:highlight w:val="yellow"/>
        </w:rPr>
        <w:t xml:space="preserve">LLOC </w:t>
      </w:r>
      <w:r w:rsidR="009831DF" w:rsidRPr="00A07A7F">
        <w:rPr>
          <w:rFonts w:ascii="Arial" w:hAnsi="Arial" w:cs="Arial"/>
          <w:b/>
          <w:sz w:val="22"/>
          <w:szCs w:val="22"/>
          <w:highlight w:val="yellow"/>
        </w:rPr>
        <w:t>LLIURAMENT</w:t>
      </w:r>
      <w:r w:rsidR="00FE581D" w:rsidRPr="00A07A7F">
        <w:rPr>
          <w:rFonts w:ascii="Arial" w:hAnsi="Arial" w:cs="Arial"/>
          <w:b/>
          <w:sz w:val="22"/>
          <w:szCs w:val="22"/>
        </w:rPr>
        <w:t xml:space="preserve">. </w:t>
      </w:r>
      <w:r w:rsidR="00FB1A09" w:rsidRPr="00A07A7F">
        <w:rPr>
          <w:rFonts w:ascii="Arial" w:hAnsi="Arial" w:cs="Arial"/>
          <w:sz w:val="22"/>
          <w:szCs w:val="22"/>
        </w:rPr>
        <w:t>Per agilitzar-ho, é</w:t>
      </w:r>
      <w:r w:rsidR="0092746E" w:rsidRPr="00A07A7F">
        <w:rPr>
          <w:rFonts w:ascii="Arial" w:hAnsi="Arial" w:cs="Arial"/>
          <w:sz w:val="22"/>
          <w:szCs w:val="22"/>
        </w:rPr>
        <w:t xml:space="preserve">s important que ens </w:t>
      </w:r>
      <w:r w:rsidR="00FB1A09" w:rsidRPr="00A07A7F">
        <w:rPr>
          <w:rFonts w:ascii="Arial" w:hAnsi="Arial" w:cs="Arial"/>
          <w:sz w:val="22"/>
          <w:szCs w:val="22"/>
        </w:rPr>
        <w:t xml:space="preserve">la </w:t>
      </w:r>
      <w:r w:rsidR="0092746E" w:rsidRPr="00A07A7F">
        <w:rPr>
          <w:rFonts w:ascii="Arial" w:hAnsi="Arial" w:cs="Arial"/>
          <w:sz w:val="22"/>
          <w:szCs w:val="22"/>
        </w:rPr>
        <w:t>faciliteu d’un sol cop, el més endreçada i clara possible.</w:t>
      </w:r>
    </w:p>
    <w:p w14:paraId="5BFD2903" w14:textId="3EF4A5B1" w:rsidR="009831DF" w:rsidRDefault="004831F6" w:rsidP="009274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Caldrà que aporteu algun dels següents documents per poder optar a la beca:</w:t>
      </w:r>
    </w:p>
    <w:p w14:paraId="7261B54E" w14:textId="29756DDE" w:rsidR="004831F6" w:rsidRDefault="004831F6" w:rsidP="009274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04B34B" w14:textId="111FE54E" w:rsidR="004831F6" w:rsidRDefault="004831F6" w:rsidP="004831F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31F6">
        <w:rPr>
          <w:rFonts w:ascii="Arial" w:hAnsi="Arial" w:cs="Arial"/>
          <w:b/>
          <w:sz w:val="22"/>
          <w:szCs w:val="22"/>
        </w:rPr>
        <w:t>Declaració de la renda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de l’exercici econòmic anterior)</w:t>
      </w:r>
      <w:r>
        <w:rPr>
          <w:rFonts w:ascii="Arial" w:hAnsi="Arial" w:cs="Arial"/>
          <w:sz w:val="22"/>
          <w:szCs w:val="22"/>
        </w:rPr>
        <w:t xml:space="preserve"> de les persones majors de 25 anys que conviuen amb l’infant acompanyada del </w:t>
      </w:r>
      <w:r w:rsidRPr="004831F6">
        <w:rPr>
          <w:rFonts w:ascii="Arial" w:hAnsi="Arial" w:cs="Arial"/>
          <w:b/>
          <w:sz w:val="22"/>
          <w:szCs w:val="22"/>
        </w:rPr>
        <w:t>certificat de convivència emès pel districte/ajuntament</w:t>
      </w:r>
      <w:r w:rsidRPr="004831F6">
        <w:rPr>
          <w:rFonts w:ascii="Arial" w:hAnsi="Arial" w:cs="Arial"/>
          <w:sz w:val="22"/>
          <w:szCs w:val="22"/>
        </w:rPr>
        <w:t xml:space="preserve"> del lloc de residència actualitzat</w:t>
      </w:r>
      <w:r w:rsidRPr="004831F6">
        <w:rPr>
          <w:rFonts w:ascii="Arial" w:hAnsi="Arial" w:cs="Arial"/>
          <w:i/>
          <w:sz w:val="22"/>
          <w:szCs w:val="22"/>
        </w:rPr>
        <w:t xml:space="preserve"> (o comprovant del cens o padró).</w:t>
      </w:r>
    </w:p>
    <w:p w14:paraId="76337302" w14:textId="620D5CA0" w:rsidR="004831F6" w:rsidRDefault="004831F6" w:rsidP="004831F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acreditatiu de la titularitat d’una </w:t>
      </w:r>
      <w:r>
        <w:rPr>
          <w:rFonts w:ascii="Arial" w:hAnsi="Arial" w:cs="Arial"/>
          <w:b/>
          <w:sz w:val="22"/>
          <w:szCs w:val="22"/>
        </w:rPr>
        <w:t xml:space="preserve">beca menjador </w:t>
      </w:r>
      <w:r>
        <w:rPr>
          <w:rFonts w:ascii="Arial" w:hAnsi="Arial" w:cs="Arial"/>
          <w:sz w:val="22"/>
          <w:szCs w:val="22"/>
        </w:rPr>
        <w:t>per part de l’infant.</w:t>
      </w:r>
    </w:p>
    <w:p w14:paraId="2EDDE024" w14:textId="77777777" w:rsidR="004831F6" w:rsidRPr="004831F6" w:rsidRDefault="004831F6" w:rsidP="004831F6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4831F6">
        <w:rPr>
          <w:rFonts w:ascii="Arial" w:hAnsi="Arial" w:cs="Arial"/>
          <w:b/>
          <w:sz w:val="22"/>
          <w:szCs w:val="22"/>
        </w:rPr>
        <w:t>Informe d’un treballador/a social</w:t>
      </w:r>
      <w:r w:rsidRPr="004831F6">
        <w:rPr>
          <w:rFonts w:ascii="Arial" w:hAnsi="Arial" w:cs="Arial"/>
          <w:sz w:val="22"/>
          <w:szCs w:val="22"/>
        </w:rPr>
        <w:t xml:space="preserve"> </w:t>
      </w:r>
      <w:r w:rsidRPr="004831F6">
        <w:rPr>
          <w:rFonts w:ascii="Arial" w:hAnsi="Arial" w:cs="Arial"/>
          <w:i/>
          <w:sz w:val="22"/>
          <w:szCs w:val="22"/>
        </w:rPr>
        <w:t>(signat pel treballador/a social acreditant que aquest està col·legiat/da).</w:t>
      </w:r>
    </w:p>
    <w:p w14:paraId="35A75073" w14:textId="65CED5E7" w:rsidR="004831F6" w:rsidRPr="004831F6" w:rsidRDefault="004831F6" w:rsidP="004831F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4831F6">
        <w:rPr>
          <w:rFonts w:ascii="Arial" w:hAnsi="Arial" w:cs="Arial"/>
          <w:b/>
          <w:sz w:val="22"/>
          <w:szCs w:val="22"/>
        </w:rPr>
        <w:t>nforme d’Àrea Bàsica de Serveis Socials.</w:t>
      </w:r>
    </w:p>
    <w:p w14:paraId="1FD87854" w14:textId="17B219E1" w:rsidR="004831F6" w:rsidRPr="004831F6" w:rsidRDefault="004831F6" w:rsidP="004831F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31F6">
        <w:rPr>
          <w:rFonts w:ascii="Arial" w:hAnsi="Arial" w:cs="Arial"/>
          <w:b/>
          <w:sz w:val="22"/>
          <w:szCs w:val="22"/>
        </w:rPr>
        <w:t>Informe acreditatiu</w:t>
      </w:r>
      <w:r w:rsidRPr="004831F6">
        <w:rPr>
          <w:rFonts w:ascii="Arial" w:hAnsi="Arial" w:cs="Arial"/>
          <w:sz w:val="22"/>
          <w:szCs w:val="22"/>
        </w:rPr>
        <w:t xml:space="preserve"> elaborat per part dels projectes d’una </w:t>
      </w:r>
      <w:r w:rsidRPr="004831F6">
        <w:rPr>
          <w:rFonts w:ascii="Arial" w:hAnsi="Arial" w:cs="Arial"/>
          <w:b/>
          <w:sz w:val="22"/>
          <w:szCs w:val="22"/>
        </w:rPr>
        <w:t>entitat d’acció i intervenció social.</w:t>
      </w:r>
      <w:r w:rsidRPr="004831F6">
        <w:rPr>
          <w:rFonts w:ascii="Arial" w:hAnsi="Arial" w:cs="Arial"/>
          <w:sz w:val="22"/>
          <w:szCs w:val="22"/>
        </w:rPr>
        <w:t xml:space="preserve"> Aquest informe ha d’estar emès per part una </w:t>
      </w:r>
      <w:r w:rsidRPr="004831F6">
        <w:rPr>
          <w:rFonts w:ascii="Arial" w:hAnsi="Arial" w:cs="Arial"/>
          <w:b/>
          <w:sz w:val="22"/>
          <w:szCs w:val="22"/>
        </w:rPr>
        <w:t>entitat diferent de la que promou i organitza l’activitat.</w:t>
      </w:r>
    </w:p>
    <w:p w14:paraId="39D2DB89" w14:textId="201E0D20" w:rsidR="004831F6" w:rsidRPr="004831F6" w:rsidRDefault="004831F6" w:rsidP="004831F6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831F6">
        <w:rPr>
          <w:rFonts w:ascii="Arial" w:hAnsi="Arial" w:cs="Arial"/>
          <w:sz w:val="22"/>
          <w:szCs w:val="22"/>
        </w:rPr>
        <w:t xml:space="preserve">omprovant que acrediti que </w:t>
      </w:r>
      <w:r w:rsidRPr="004831F6">
        <w:rPr>
          <w:rFonts w:ascii="Arial" w:hAnsi="Arial" w:cs="Arial"/>
          <w:b/>
          <w:sz w:val="22"/>
          <w:szCs w:val="22"/>
        </w:rPr>
        <w:t>algun dels progenitors està a l’atur.</w:t>
      </w:r>
    </w:p>
    <w:p w14:paraId="7C4B4B41" w14:textId="397B31DF" w:rsidR="004831F6" w:rsidRDefault="004831F6" w:rsidP="004831F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31F6">
        <w:rPr>
          <w:rFonts w:ascii="Arial" w:hAnsi="Arial" w:cs="Arial"/>
          <w:b/>
          <w:sz w:val="22"/>
          <w:szCs w:val="22"/>
        </w:rPr>
        <w:t>Renda Garantida de Ciutadania, renda de suficiència, pensió contributiva o similars</w:t>
      </w:r>
      <w:r w:rsidRPr="004831F6">
        <w:rPr>
          <w:rFonts w:ascii="Arial" w:hAnsi="Arial" w:cs="Arial"/>
          <w:sz w:val="22"/>
          <w:szCs w:val="22"/>
        </w:rPr>
        <w:t>, acreditat a través d’una comprovant.</w:t>
      </w:r>
    </w:p>
    <w:p w14:paraId="7608E61F" w14:textId="77777777" w:rsidR="004831F6" w:rsidRDefault="004831F6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1802D" w14:textId="5419EA3B" w:rsidR="004831F6" w:rsidRDefault="004831F6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més a més, si es disposa d’un </w:t>
      </w:r>
      <w:r w:rsidRPr="004831F6">
        <w:rPr>
          <w:rFonts w:ascii="Arial" w:hAnsi="Arial" w:cs="Arial"/>
          <w:b/>
          <w:sz w:val="22"/>
          <w:szCs w:val="22"/>
        </w:rPr>
        <w:t>Carnet de família monoparental</w:t>
      </w:r>
      <w:r>
        <w:rPr>
          <w:rFonts w:ascii="Arial" w:hAnsi="Arial" w:cs="Arial"/>
          <w:sz w:val="22"/>
          <w:szCs w:val="22"/>
        </w:rPr>
        <w:t xml:space="preserve"> o bé de </w:t>
      </w:r>
      <w:bookmarkStart w:id="0" w:name="_GoBack"/>
      <w:r w:rsidRPr="004831F6">
        <w:rPr>
          <w:rFonts w:ascii="Arial" w:hAnsi="Arial" w:cs="Arial"/>
          <w:b/>
          <w:sz w:val="22"/>
          <w:szCs w:val="22"/>
        </w:rPr>
        <w:t xml:space="preserve">discapacitat </w:t>
      </w:r>
      <w:bookmarkEnd w:id="0"/>
      <w:r>
        <w:rPr>
          <w:rFonts w:ascii="Arial" w:hAnsi="Arial" w:cs="Arial"/>
          <w:sz w:val="22"/>
          <w:szCs w:val="22"/>
        </w:rPr>
        <w:t>d’algun membre de la unitat familiar aquests poden afavorir el càlcul de la beca.</w:t>
      </w:r>
    </w:p>
    <w:p w14:paraId="27A90E4B" w14:textId="77777777" w:rsidR="004831F6" w:rsidRDefault="004831F6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6FBB2" w14:textId="6A67B574" w:rsidR="009831DF" w:rsidRPr="00A07A7F" w:rsidRDefault="009831DF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7A7F">
        <w:rPr>
          <w:rFonts w:ascii="Arial" w:hAnsi="Arial" w:cs="Arial"/>
          <w:sz w:val="22"/>
          <w:szCs w:val="22"/>
        </w:rPr>
        <w:t>Moltes gràcies per la vostra col·laboració i restem a la vostra disposició per tot allò que cregueu oportú.</w:t>
      </w:r>
    </w:p>
    <w:p w14:paraId="1FC2A326" w14:textId="77777777" w:rsidR="009831DF" w:rsidRPr="00A07A7F" w:rsidRDefault="009831DF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9B2BA" w14:textId="77777777" w:rsidR="009831DF" w:rsidRPr="00A07A7F" w:rsidRDefault="009831DF" w:rsidP="00983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7A7F">
        <w:rPr>
          <w:rFonts w:ascii="Arial" w:hAnsi="Arial" w:cs="Arial"/>
          <w:sz w:val="22"/>
          <w:szCs w:val="22"/>
        </w:rPr>
        <w:t>Atentament,</w:t>
      </w:r>
    </w:p>
    <w:p w14:paraId="6E4A3118" w14:textId="77777777" w:rsidR="009831DF" w:rsidRPr="00A07A7F" w:rsidRDefault="009831DF" w:rsidP="00331265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07A7F">
        <w:rPr>
          <w:rFonts w:ascii="Arial" w:hAnsi="Arial" w:cs="Arial"/>
          <w:sz w:val="22"/>
          <w:szCs w:val="22"/>
          <w:highlight w:val="yellow"/>
        </w:rPr>
        <w:t>L’Equip de Monitors</w:t>
      </w:r>
      <w:r w:rsidR="00FB1A09" w:rsidRPr="00A07A7F">
        <w:rPr>
          <w:rFonts w:ascii="Arial" w:hAnsi="Arial" w:cs="Arial"/>
          <w:sz w:val="22"/>
          <w:szCs w:val="22"/>
          <w:highlight w:val="yellow"/>
        </w:rPr>
        <w:t xml:space="preserve"> i Monitores</w:t>
      </w:r>
    </w:p>
    <w:sectPr w:rsidR="009831DF" w:rsidRPr="00A07A7F" w:rsidSect="0092746E">
      <w:headerReference w:type="default" r:id="rId12"/>
      <w:footerReference w:type="default" r:id="rId13"/>
      <w:pgSz w:w="11906" w:h="16838"/>
      <w:pgMar w:top="1560" w:right="1558" w:bottom="1440" w:left="1800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8080" w14:textId="77777777" w:rsidR="000B30BD" w:rsidRDefault="000B30BD">
      <w:r>
        <w:separator/>
      </w:r>
    </w:p>
  </w:endnote>
  <w:endnote w:type="continuationSeparator" w:id="0">
    <w:p w14:paraId="65088EDC" w14:textId="77777777" w:rsidR="000B30BD" w:rsidRDefault="000B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D1A0" w14:textId="77777777" w:rsidR="00BE6391" w:rsidRDefault="00BE6391">
    <w:pPr>
      <w:pStyle w:val="Piedepgina"/>
      <w:ind w:left="-54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6923" w14:textId="77777777" w:rsidR="000B30BD" w:rsidRDefault="000B30BD">
      <w:r>
        <w:separator/>
      </w:r>
    </w:p>
  </w:footnote>
  <w:footnote w:type="continuationSeparator" w:id="0">
    <w:p w14:paraId="1DD71491" w14:textId="77777777" w:rsidR="000B30BD" w:rsidRDefault="000B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54DD" w14:textId="77777777"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  <w:r>
      <w:t xml:space="preserve">                   </w:t>
    </w:r>
  </w:p>
  <w:p w14:paraId="0C7E9262" w14:textId="77777777"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14:paraId="6EC262E2" w14:textId="77777777"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14:paraId="32587B87" w14:textId="77777777"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14:paraId="0787B49A" w14:textId="77777777"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  <w:rPr>
        <w:rFonts w:ascii="Arial" w:hAnsi="Arial" w:cs="Arial"/>
        <w:color w:val="FF6600"/>
        <w:sz w:val="28"/>
      </w:rPr>
    </w:pPr>
    <w:r>
      <w:tab/>
      <w:t xml:space="preserve">         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1076"/>
    <w:multiLevelType w:val="hybridMultilevel"/>
    <w:tmpl w:val="71BEE51C"/>
    <w:lvl w:ilvl="0" w:tplc="ED4E4E26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23437F24"/>
    <w:multiLevelType w:val="hybridMultilevel"/>
    <w:tmpl w:val="6E5A0B58"/>
    <w:lvl w:ilvl="0" w:tplc="6E4A9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86E"/>
    <w:multiLevelType w:val="hybridMultilevel"/>
    <w:tmpl w:val="507E6988"/>
    <w:lvl w:ilvl="0" w:tplc="E0A4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C38"/>
    <w:multiLevelType w:val="hybridMultilevel"/>
    <w:tmpl w:val="9B5699F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55C"/>
    <w:multiLevelType w:val="hybridMultilevel"/>
    <w:tmpl w:val="EAA42472"/>
    <w:lvl w:ilvl="0" w:tplc="E0A4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7443"/>
    <w:multiLevelType w:val="hybridMultilevel"/>
    <w:tmpl w:val="FF2E3A70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92EBD"/>
    <w:multiLevelType w:val="hybridMultilevel"/>
    <w:tmpl w:val="871228F6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19A2"/>
    <w:multiLevelType w:val="hybridMultilevel"/>
    <w:tmpl w:val="247E5544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D56F3"/>
    <w:multiLevelType w:val="hybridMultilevel"/>
    <w:tmpl w:val="2EE8ED36"/>
    <w:lvl w:ilvl="0" w:tplc="F1FA9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11B10"/>
    <w:multiLevelType w:val="hybridMultilevel"/>
    <w:tmpl w:val="A7747B82"/>
    <w:lvl w:ilvl="0" w:tplc="7BEA5ED0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E322A"/>
    <w:multiLevelType w:val="hybridMultilevel"/>
    <w:tmpl w:val="3F9E1D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C0"/>
    <w:rsid w:val="00000FD5"/>
    <w:rsid w:val="000B2347"/>
    <w:rsid w:val="000B30BD"/>
    <w:rsid w:val="00143481"/>
    <w:rsid w:val="0016143D"/>
    <w:rsid w:val="00195063"/>
    <w:rsid w:val="001F3A31"/>
    <w:rsid w:val="0028566D"/>
    <w:rsid w:val="002972A2"/>
    <w:rsid w:val="002B344B"/>
    <w:rsid w:val="002B537C"/>
    <w:rsid w:val="00331265"/>
    <w:rsid w:val="0034680B"/>
    <w:rsid w:val="00461831"/>
    <w:rsid w:val="00461AF9"/>
    <w:rsid w:val="004831F6"/>
    <w:rsid w:val="004C25FB"/>
    <w:rsid w:val="00504233"/>
    <w:rsid w:val="005D2EAC"/>
    <w:rsid w:val="005F1790"/>
    <w:rsid w:val="00624087"/>
    <w:rsid w:val="006B3972"/>
    <w:rsid w:val="007C5E89"/>
    <w:rsid w:val="007F1A82"/>
    <w:rsid w:val="00883823"/>
    <w:rsid w:val="008913AC"/>
    <w:rsid w:val="008A7984"/>
    <w:rsid w:val="008C1D70"/>
    <w:rsid w:val="008F7A0C"/>
    <w:rsid w:val="0092746E"/>
    <w:rsid w:val="009831DF"/>
    <w:rsid w:val="00992ECC"/>
    <w:rsid w:val="00A07A7F"/>
    <w:rsid w:val="00AA20C0"/>
    <w:rsid w:val="00B8027B"/>
    <w:rsid w:val="00B86F40"/>
    <w:rsid w:val="00BD70FE"/>
    <w:rsid w:val="00BE6391"/>
    <w:rsid w:val="00C34D52"/>
    <w:rsid w:val="00C57B31"/>
    <w:rsid w:val="00C75FE0"/>
    <w:rsid w:val="00CF5D39"/>
    <w:rsid w:val="00D3244E"/>
    <w:rsid w:val="00D50DA1"/>
    <w:rsid w:val="00DD1258"/>
    <w:rsid w:val="00E36A5C"/>
    <w:rsid w:val="00E402E9"/>
    <w:rsid w:val="00EC73EC"/>
    <w:rsid w:val="00EC749B"/>
    <w:rsid w:val="00EF0A7F"/>
    <w:rsid w:val="00F34C2F"/>
    <w:rsid w:val="00F76770"/>
    <w:rsid w:val="00FB1A0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96080"/>
  <w15:docId w15:val="{E906204F-7407-4684-9C70-E39C2B8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EC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92EC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92ECC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semiHidden/>
    <w:rsid w:val="00992ECC"/>
    <w:rPr>
      <w:color w:val="0000FF"/>
      <w:u w:val="single"/>
    </w:rPr>
  </w:style>
  <w:style w:type="paragraph" w:customStyle="1" w:styleId="Prrafobsico">
    <w:name w:val="[Párrafo básico]"/>
    <w:basedOn w:val="Normal"/>
    <w:rsid w:val="00992EC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BD70FE"/>
    <w:pPr>
      <w:ind w:left="708"/>
    </w:pPr>
  </w:style>
  <w:style w:type="paragraph" w:styleId="Textoindependiente">
    <w:name w:val="Body Text"/>
    <w:basedOn w:val="Normal"/>
    <w:link w:val="TextoindependienteCar"/>
    <w:uiPriority w:val="1"/>
    <w:qFormat/>
    <w:rsid w:val="004831F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31F6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a@eee.cc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u\Desktop\Plantilla%20MCEC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DBA4A03F807B4198AE9017C2161336" ma:contentTypeVersion="16" ma:contentTypeDescription="Crear nuevo documento." ma:contentTypeScope="" ma:versionID="111ff96afd1bbc707a52d636831d38a8">
  <xsd:schema xmlns:xsd="http://www.w3.org/2001/XMLSchema" xmlns:xs="http://www.w3.org/2001/XMLSchema" xmlns:p="http://schemas.microsoft.com/office/2006/metadata/properties" xmlns:ns2="4ef34677-46c6-47ac-b26f-ea996d62bd18" xmlns:ns3="8d34a4a0-f574-45d4-99cc-59c35472a944" xmlns:ns4="bfb4e9b9-75b8-4a05-b8b3-cae7fc4a452c" targetNamespace="http://schemas.microsoft.com/office/2006/metadata/properties" ma:root="true" ma:fieldsID="1f9e1671a29574d1805b7b3f43b791e5" ns2:_="" ns3:_="" ns4:_="">
    <xsd:import namespace="4ef34677-46c6-47ac-b26f-ea996d62bd18"/>
    <xsd:import namespace="8d34a4a0-f574-45d4-99cc-59c35472a944"/>
    <xsd:import namespace="bfb4e9b9-75b8-4a05-b8b3-cae7fc4a45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Codi_x0020_QdC" minOccurs="0"/>
                <xsd:element ref="ns4:Conservació" minOccurs="0"/>
                <xsd:element ref="ns4:Unitat_x0020_productor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34677-46c6-47ac-b26f-ea996d62b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a4a0-f574-45d4-99cc-59c35472a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14f8a9a1-045d-46d2-be94-12fbe33db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e9b9-75b8-4a05-b8b3-cae7fc4a452c" elementFormDefault="qualified">
    <xsd:import namespace="http://schemas.microsoft.com/office/2006/documentManagement/types"/>
    <xsd:import namespace="http://schemas.microsoft.com/office/infopath/2007/PartnerControls"/>
    <xsd:element name="Codi_x0020_QdC" ma:index="13" nillable="true" ma:displayName="Codi QdC" ma:default="--" ma:internalName="Codi_x0020_QdC0" ma:readOnly="false">
      <xsd:simpleType>
        <xsd:restriction base="dms:Text">
          <xsd:maxLength value="255"/>
        </xsd:restriction>
      </xsd:simpleType>
    </xsd:element>
    <xsd:element name="Conservació" ma:index="14" nillable="true" ma:displayName="Conservació" ma:default="--" ma:format="Dropdown" ma:internalName="Conservaci_x00f3_0" ma:readOnly="false">
      <xsd:simpleType>
        <xsd:restriction base="dms:Choice">
          <xsd:enumeration value="--"/>
          <xsd:enumeration value="1 any"/>
          <xsd:enumeration value="2 anys"/>
          <xsd:enumeration value="5 anys"/>
          <xsd:enumeration value="10 anys"/>
          <xsd:enumeration value="Permanent"/>
        </xsd:restriction>
      </xsd:simpleType>
    </xsd:element>
    <xsd:element name="Unitat_x0020_productora" ma:index="15" nillable="true" ma:displayName="Unitat productora" ma:default="--" ma:format="Dropdown" ma:internalName="Unitat_x0020_productora0">
      <xsd:simpleType>
        <xsd:restriction base="dms:Choice">
          <xsd:enumeration value="--"/>
          <xsd:enumeration value="Z10 Publicacions"/>
          <xsd:enumeration value="Z22 Àmbit"/>
          <xsd:enumeration value="Z30 Secretaria"/>
          <xsd:enumeration value="Z40 Activitats i campanya"/>
          <xsd:enumeration value="Z50 General MCECC"/>
          <xsd:enumeration value="Z60 Centres i zones"/>
          <xsd:enumeration value="U10 General"/>
          <xsd:enumeration value="U22 Programes i projectes"/>
          <xsd:enumeration value="U30 Centres"/>
          <xsd:enumeration value="U40 Centres propis"/>
        </xsd:restriction>
      </xsd:simple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d3c891d-7702-4bb5-8db8-14d7800bbda7}" ma:internalName="TaxCatchAll" ma:showField="CatchAllData" ma:web="bfb4e9b9-75b8-4a05-b8b3-cae7fc4a4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at_x0020_productora xmlns="bfb4e9b9-75b8-4a05-b8b3-cae7fc4a452c">Z30 Secretaria</Unitat_x0020_productora>
    <Conservació xmlns="bfb4e9b9-75b8-4a05-b8b3-cae7fc4a452c">--</Conservació>
    <Codi_x0020_QdC xmlns="bfb4e9b9-75b8-4a05-b8b3-cae7fc4a452c">--</Codi_x0020_QdC>
    <_dlc_DocId xmlns="4ef34677-46c6-47ac-b26f-ea996d62bd18">JQRHX2AKXDM7-685053663-31607</_dlc_DocId>
    <_dlc_DocIdUrl xmlns="4ef34677-46c6-47ac-b26f-ea996d62bd18">
      <Url>https://peretarres.sharepoint.com/sites/MiX/ADMINISTRACIO/_layouts/15/DocIdRedir.aspx?ID=JQRHX2AKXDM7-685053663-31607</Url>
      <Description>JQRHX2AKXDM7-685053663-31607</Description>
    </_dlc_DocIdUrl>
    <lcf76f155ced4ddcb4097134ff3c332f xmlns="8d34a4a0-f574-45d4-99cc-59c35472a944">
      <Terms xmlns="http://schemas.microsoft.com/office/infopath/2007/PartnerControls"/>
    </lcf76f155ced4ddcb4097134ff3c332f>
    <TaxCatchAll xmlns="bfb4e9b9-75b8-4a05-b8b3-cae7fc4a45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88F75-B286-47FC-A785-B5ADB65177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6A450-A006-49F4-A591-679D4D29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34677-46c6-47ac-b26f-ea996d62bd18"/>
    <ds:schemaRef ds:uri="8d34a4a0-f574-45d4-99cc-59c35472a944"/>
    <ds:schemaRef ds:uri="bfb4e9b9-75b8-4a05-b8b3-cae7fc4a4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F0748-E5B6-4D41-BAB6-DED10F18B389}">
  <ds:schemaRefs>
    <ds:schemaRef ds:uri="http://schemas.microsoft.com/office/2006/metadata/properties"/>
    <ds:schemaRef ds:uri="http://schemas.microsoft.com/office/infopath/2007/PartnerControls"/>
    <ds:schemaRef ds:uri="bfb4e9b9-75b8-4a05-b8b3-cae7fc4a452c"/>
    <ds:schemaRef ds:uri="4ef34677-46c6-47ac-b26f-ea996d62bd18"/>
    <ds:schemaRef ds:uri="8d34a4a0-f574-45d4-99cc-59c35472a944"/>
  </ds:schemaRefs>
</ds:datastoreItem>
</file>

<file path=customXml/itemProps4.xml><?xml version="1.0" encoding="utf-8"?>
<ds:datastoreItem xmlns:ds="http://schemas.openxmlformats.org/officeDocument/2006/customXml" ds:itemID="{E31FB946-7DBD-47F1-9CCE-EAA70194E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MCECC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Riu i Mas</dc:creator>
  <cp:lastModifiedBy>Gabriel Amargós Galera</cp:lastModifiedBy>
  <cp:revision>2</cp:revision>
  <cp:lastPrinted>2011-02-28T09:17:00Z</cp:lastPrinted>
  <dcterms:created xsi:type="dcterms:W3CDTF">2024-05-10T09:38:00Z</dcterms:created>
  <dcterms:modified xsi:type="dcterms:W3CDTF">2024-05-10T09:38:00Z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0x010100A4DBA4A03F807B4198AE9017C2161336</vt:lpwstr>
  </property>
  <property fmtid="{D5CDD505-2E9C-101B-9397-08002B2CF9AE}" pid="3" name="_dlc_DocIdItemGuid">
    <vt:lpwstr>0f2c6c78-79a2-46ce-9689-ba361afb47b3</vt:lpwstr>
  </property>
</Properties>
</file>